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C8FCA" w14:textId="77777777" w:rsidR="00DA7F8B" w:rsidRDefault="004B6200">
      <w:pPr>
        <w:pStyle w:val="Textbody"/>
        <w:spacing w:after="180" w:line="480" w:lineRule="exact"/>
        <w:jc w:val="center"/>
      </w:pPr>
      <w:r>
        <w:rPr>
          <w:rFonts w:ascii="標楷體" w:eastAsia="標楷體" w:hAnsi="標楷體" w:cs="新細明體"/>
          <w:color w:val="000000"/>
          <w:spacing w:val="1"/>
          <w:kern w:val="0"/>
          <w:position w:val="-2"/>
          <w:sz w:val="36"/>
          <w:szCs w:val="36"/>
        </w:rPr>
        <w:t>臺北</w:t>
      </w:r>
      <w:r>
        <w:rPr>
          <w:rFonts w:ascii="標楷體" w:eastAsia="標楷體" w:hAnsi="標楷體" w:cs="新細明體"/>
          <w:color w:val="000000"/>
          <w:kern w:val="0"/>
          <w:position w:val="-2"/>
          <w:sz w:val="36"/>
          <w:szCs w:val="36"/>
        </w:rPr>
        <w:t>市</w:t>
      </w:r>
      <w:r>
        <w:rPr>
          <w:rFonts w:ascii="標楷體" w:eastAsia="標楷體" w:hAnsi="標楷體" w:cs="新細明體"/>
          <w:b/>
          <w:spacing w:val="1"/>
          <w:kern w:val="0"/>
          <w:position w:val="-2"/>
          <w:sz w:val="36"/>
          <w:szCs w:val="36"/>
        </w:rPr>
        <w:t>112</w:t>
      </w:r>
      <w:r>
        <w:rPr>
          <w:rFonts w:ascii="標楷體" w:eastAsia="標楷體" w:hAnsi="標楷體" w:cs="新細明體"/>
          <w:spacing w:val="1"/>
          <w:kern w:val="0"/>
          <w:position w:val="-2"/>
          <w:sz w:val="36"/>
          <w:szCs w:val="36"/>
        </w:rPr>
        <w:t>學年度</w:t>
      </w:r>
      <w:r>
        <w:rPr>
          <w:rFonts w:ascii="標楷體" w:eastAsia="標楷體" w:hAnsi="標楷體" w:cs="新細明體"/>
          <w:color w:val="000000"/>
          <w:spacing w:val="1"/>
          <w:kern w:val="0"/>
          <w:position w:val="-2"/>
          <w:sz w:val="36"/>
          <w:szCs w:val="36"/>
        </w:rPr>
        <w:t>學生舞蹈比賽</w:t>
      </w:r>
      <w:r>
        <w:rPr>
          <w:rFonts w:ascii="標楷體" w:eastAsia="標楷體" w:hAnsi="標楷體"/>
          <w:color w:val="000000"/>
          <w:sz w:val="36"/>
          <w:szCs w:val="36"/>
        </w:rPr>
        <w:t>重要日程表</w:t>
      </w:r>
    </w:p>
    <w:tbl>
      <w:tblPr>
        <w:tblW w:w="110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4383"/>
        <w:gridCol w:w="3413"/>
      </w:tblGrid>
      <w:tr w:rsidR="00DA7F8B" w14:paraId="02EE95B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227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54660" w14:textId="77777777" w:rsidR="00DA7F8B" w:rsidRDefault="004B6200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項目</w:t>
            </w:r>
          </w:p>
        </w:tc>
        <w:tc>
          <w:tcPr>
            <w:tcW w:w="4383" w:type="dxa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98C72" w14:textId="77777777" w:rsidR="00DA7F8B" w:rsidRDefault="004B6200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日期</w:t>
            </w:r>
          </w:p>
        </w:tc>
        <w:tc>
          <w:tcPr>
            <w:tcW w:w="3413" w:type="dxa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DB466" w14:textId="77777777" w:rsidR="00DA7F8B" w:rsidRDefault="004B6200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備註</w:t>
            </w:r>
          </w:p>
        </w:tc>
      </w:tr>
      <w:tr w:rsidR="00DA7F8B" w14:paraId="4ED54A67" w14:textId="77777777">
        <w:tblPrEx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2F742" w14:textId="77777777" w:rsidR="00DA7F8B" w:rsidRDefault="004B6200">
            <w:pPr>
              <w:pStyle w:val="Textbody"/>
              <w:spacing w:line="300" w:lineRule="exact"/>
              <w:ind w:right="-2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報名</w:t>
            </w:r>
          </w:p>
          <w:p w14:paraId="25046E08" w14:textId="77777777" w:rsidR="00DA7F8B" w:rsidRDefault="004B6200">
            <w:pPr>
              <w:pStyle w:val="Textbody"/>
              <w:spacing w:line="300" w:lineRule="exact"/>
              <w:ind w:right="-2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團體組：上網登記</w:t>
            </w:r>
          </w:p>
          <w:p w14:paraId="35FDE539" w14:textId="77777777" w:rsidR="00DA7F8B" w:rsidRDefault="004B6200">
            <w:pPr>
              <w:pStyle w:val="Textbody"/>
              <w:spacing w:line="300" w:lineRule="exact"/>
              <w:ind w:right="-23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個人組：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詳閱實施計畫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14:paraId="684F9E03" w14:textId="77777777" w:rsidR="00DA7F8B" w:rsidRDefault="004B6200">
            <w:pPr>
              <w:pStyle w:val="Textbody"/>
              <w:spacing w:line="300" w:lineRule="exact"/>
              <w:ind w:right="-23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五項藝術比賽網址：</w:t>
            </w:r>
          </w:p>
          <w:p w14:paraId="516DBEEB" w14:textId="77777777" w:rsidR="00DA7F8B" w:rsidRDefault="004B6200">
            <w:pPr>
              <w:pStyle w:val="Textbody"/>
              <w:spacing w:line="300" w:lineRule="exact"/>
              <w:ind w:right="-23"/>
              <w:jc w:val="both"/>
            </w:pPr>
            <w:r>
              <w:rPr>
                <w:rFonts w:ascii="標楷體" w:eastAsia="標楷體" w:hAnsi="標楷體"/>
                <w:bCs/>
                <w:sz w:val="18"/>
                <w:szCs w:val="20"/>
                <w:shd w:val="clear" w:color="auto" w:fill="FFFFFF"/>
              </w:rPr>
              <w:t>http://www.tpcityart.tp.edu.tw/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21170" w14:textId="77777777" w:rsidR="00DA7F8B" w:rsidRDefault="004B62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112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年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9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月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4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日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星期一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) 9:00</w:t>
            </w:r>
          </w:p>
          <w:p w14:paraId="53A3EE3F" w14:textId="77777777" w:rsidR="00DA7F8B" w:rsidRDefault="004B62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70C0"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</w:rPr>
              <w:t>∣</w:t>
            </w:r>
          </w:p>
          <w:p w14:paraId="52F7CAC4" w14:textId="77777777" w:rsidR="00DA7F8B" w:rsidRDefault="004B6200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112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年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9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月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13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日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星期三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)24:00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止</w:t>
            </w:r>
          </w:p>
          <w:p w14:paraId="072A9FEB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</w:rPr>
              <w:t>登記系統關閉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</w:rPr>
              <w:t>)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59E44" w14:textId="77777777" w:rsidR="00DA7F8B" w:rsidRDefault="004B6200">
            <w:pPr>
              <w:pStyle w:val="Textbody"/>
              <w:spacing w:line="300" w:lineRule="exact"/>
              <w:jc w:val="both"/>
            </w:pPr>
            <w:r>
              <w:rPr>
                <w:rFonts w:eastAsia="標楷體"/>
              </w:rPr>
              <w:t>請注意系統關閉時間，以確認報名登記時效。</w:t>
            </w:r>
          </w:p>
        </w:tc>
      </w:tr>
      <w:tr w:rsidR="00DA7F8B" w14:paraId="4C5C42B6" w14:textId="77777777">
        <w:tblPrEx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437FE" w14:textId="77777777" w:rsidR="00DA7F8B" w:rsidRDefault="004B6200">
            <w:pPr>
              <w:pStyle w:val="Textbody"/>
              <w:spacing w:line="300" w:lineRule="exact"/>
              <w:ind w:right="-23"/>
            </w:pPr>
            <w:r>
              <w:rPr>
                <w:rFonts w:ascii="標楷體" w:eastAsia="標楷體" w:hAnsi="標楷體"/>
                <w:b/>
                <w:bCs/>
              </w:rPr>
              <w:t>團體組：</w:t>
            </w:r>
            <w:r>
              <w:rPr>
                <w:rFonts w:ascii="標楷體" w:eastAsia="標楷體" w:hAnsi="標楷體"/>
                <w:bCs/>
              </w:rPr>
              <w:t>列印報名表、學校核章</w:t>
            </w:r>
          </w:p>
          <w:p w14:paraId="3C34FEAA" w14:textId="77777777" w:rsidR="00DA7F8B" w:rsidRDefault="004B6200">
            <w:pPr>
              <w:pStyle w:val="Textbody"/>
              <w:spacing w:line="300" w:lineRule="exact"/>
              <w:ind w:right="-23"/>
            </w:pPr>
            <w:r>
              <w:rPr>
                <w:rFonts w:ascii="標楷體" w:eastAsia="標楷體" w:hAnsi="標楷體"/>
                <w:b/>
                <w:bCs/>
              </w:rPr>
              <w:t>個人組：</w:t>
            </w:r>
            <w:r>
              <w:rPr>
                <w:rFonts w:ascii="標楷體" w:eastAsia="標楷體" w:hAnsi="標楷體"/>
                <w:bCs/>
              </w:rPr>
              <w:t>列印報名表、學校核章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A8F1B" w14:textId="77777777" w:rsidR="00DA7F8B" w:rsidRDefault="004B62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112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年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9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月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4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日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星期一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) 9:00</w:t>
            </w:r>
          </w:p>
          <w:p w14:paraId="0DF0E65D" w14:textId="77777777" w:rsidR="00DA7F8B" w:rsidRDefault="004B6200">
            <w:pPr>
              <w:pStyle w:val="Textbody"/>
              <w:spacing w:line="0" w:lineRule="atLeast"/>
              <w:jc w:val="center"/>
              <w:rPr>
                <w:rFonts w:ascii="標楷體" w:eastAsia="標楷體" w:hAnsi="標楷體"/>
                <w:b/>
                <w:color w:val="0070C0"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</w:rPr>
              <w:t>∣</w:t>
            </w:r>
          </w:p>
          <w:p w14:paraId="6DC2324F" w14:textId="77777777" w:rsidR="00DA7F8B" w:rsidRDefault="004B6200">
            <w:pPr>
              <w:pStyle w:val="Textbody"/>
              <w:spacing w:line="300" w:lineRule="exact"/>
              <w:ind w:right="-23"/>
              <w:jc w:val="center"/>
            </w:pP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112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年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9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月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14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日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星期四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)16:00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止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0E733" w14:textId="77777777" w:rsidR="00DA7F8B" w:rsidRDefault="004B6200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</w:rPr>
              <w:t>團體組：</w:t>
            </w:r>
            <w:r>
              <w:rPr>
                <w:rFonts w:ascii="標楷體" w:eastAsia="標楷體" w:hAnsi="標楷體"/>
                <w:bCs/>
              </w:rPr>
              <w:t>列印正式報名表與</w:t>
            </w:r>
            <w:r>
              <w:rPr>
                <w:rFonts w:ascii="標楷體" w:eastAsia="標楷體" w:hAnsi="標楷體"/>
              </w:rPr>
              <w:t>參賽者名冊</w:t>
            </w:r>
            <w:r>
              <w:rPr>
                <w:rFonts w:ascii="標楷體" w:eastAsia="標楷體" w:hAnsi="標楷體"/>
                <w:bCs/>
              </w:rPr>
              <w:t>，</w:t>
            </w:r>
            <w:r>
              <w:rPr>
                <w:rFonts w:ascii="標楷體" w:eastAsia="標楷體" w:hAnsi="標楷體"/>
              </w:rPr>
              <w:t>檢核資料並核章。</w:t>
            </w:r>
          </w:p>
          <w:p w14:paraId="79827BF2" w14:textId="77777777" w:rsidR="00DA7F8B" w:rsidRDefault="004B6200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</w:rPr>
              <w:t>個人組：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詳閱實施計畫</w:t>
            </w:r>
            <w:r>
              <w:rPr>
                <w:rFonts w:ascii="標楷體" w:eastAsia="標楷體" w:hAnsi="標楷體"/>
                <w:bCs/>
              </w:rPr>
              <w:t>)</w:t>
            </w:r>
          </w:p>
          <w:p w14:paraId="1DD9ECC0" w14:textId="77777777" w:rsidR="00DA7F8B" w:rsidRDefault="004B6200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/>
                <w:bCs/>
              </w:rPr>
              <w:t>大專院校核章至各系所戳章即可。</w:t>
            </w:r>
          </w:p>
        </w:tc>
      </w:tr>
      <w:tr w:rsidR="00DA7F8B" w14:paraId="3FF8C710" w14:textId="77777777">
        <w:tblPrEx>
          <w:tblCellMar>
            <w:top w:w="0" w:type="dxa"/>
            <w:bottom w:w="0" w:type="dxa"/>
          </w:tblCellMar>
        </w:tblPrEx>
        <w:trPr>
          <w:trHeight w:val="3023"/>
        </w:trPr>
        <w:tc>
          <w:tcPr>
            <w:tcW w:w="32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82C78" w14:textId="77777777" w:rsidR="00DA7F8B" w:rsidRDefault="004B6200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b/>
                <w:bCs/>
                <w:color w:val="0070C0"/>
              </w:rPr>
              <w:t>掛號郵寄收件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9DBC" w14:textId="77777777" w:rsidR="00DA7F8B" w:rsidRDefault="004B6200">
            <w:pPr>
              <w:pStyle w:val="Textbody"/>
              <w:spacing w:line="300" w:lineRule="exact"/>
              <w:ind w:right="-23"/>
              <w:jc w:val="center"/>
            </w:pP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112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年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9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月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18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日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星期一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)</w:t>
            </w:r>
            <w:r>
              <w:rPr>
                <w:rFonts w:ascii="標楷體" w:eastAsia="標楷體" w:hAnsi="標楷體"/>
                <w:b/>
                <w:color w:val="0070C0"/>
                <w:kern w:val="0"/>
                <w:szCs w:val="24"/>
                <w:u w:val="single"/>
              </w:rPr>
              <w:t>前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FA3B" w14:textId="77777777" w:rsidR="00DA7F8B" w:rsidRDefault="004B6200">
            <w:pPr>
              <w:pStyle w:val="Textbody"/>
              <w:spacing w:line="300" w:lineRule="exact"/>
              <w:ind w:right="-23"/>
              <w:jc w:val="both"/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由各校承辦人彙集資料，備妥學校核章之報名表件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報名表、參賽者名冊及報名清冊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一式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份，於</w:t>
            </w:r>
            <w:r>
              <w:rPr>
                <w:rFonts w:ascii="標楷體" w:eastAsia="標楷體" w:hAnsi="標楷體"/>
                <w:color w:val="0070C0"/>
              </w:rPr>
              <w:t>112</w:t>
            </w:r>
            <w:r>
              <w:rPr>
                <w:rFonts w:ascii="標楷體" w:eastAsia="標楷體" w:hAnsi="標楷體"/>
                <w:color w:val="0070C0"/>
              </w:rPr>
              <w:t>年</w:t>
            </w:r>
            <w:r>
              <w:rPr>
                <w:rFonts w:ascii="標楷體" w:eastAsia="標楷體" w:hAnsi="標楷體"/>
                <w:color w:val="0070C0"/>
              </w:rPr>
              <w:t>9</w:t>
            </w:r>
            <w:r>
              <w:rPr>
                <w:rFonts w:ascii="標楷體" w:eastAsia="標楷體" w:hAnsi="標楷體"/>
                <w:color w:val="0070C0"/>
              </w:rPr>
              <w:t>月</w:t>
            </w:r>
            <w:r>
              <w:rPr>
                <w:rFonts w:ascii="標楷體" w:eastAsia="標楷體" w:hAnsi="標楷體"/>
                <w:color w:val="0070C0"/>
              </w:rPr>
              <w:t>18</w:t>
            </w:r>
            <w:r>
              <w:rPr>
                <w:rFonts w:ascii="標楷體" w:eastAsia="標楷體" w:hAnsi="標楷體"/>
                <w:color w:val="0070C0"/>
              </w:rPr>
              <w:t>日</w:t>
            </w:r>
            <w:r>
              <w:rPr>
                <w:rFonts w:ascii="標楷體" w:eastAsia="標楷體" w:hAnsi="標楷體"/>
                <w:color w:val="0070C0"/>
              </w:rPr>
              <w:t>(</w:t>
            </w:r>
            <w:r>
              <w:rPr>
                <w:rFonts w:ascii="標楷體" w:eastAsia="標楷體" w:hAnsi="標楷體"/>
                <w:color w:val="0070C0"/>
              </w:rPr>
              <w:t>星期一</w:t>
            </w:r>
            <w:r>
              <w:rPr>
                <w:rFonts w:ascii="標楷體" w:eastAsia="標楷體" w:hAnsi="標楷體"/>
                <w:color w:val="0070C0"/>
              </w:rPr>
              <w:t>)</w:t>
            </w:r>
            <w:r>
              <w:rPr>
                <w:rFonts w:ascii="標楷體" w:eastAsia="標楷體" w:hAnsi="標楷體"/>
                <w:color w:val="0070C0"/>
              </w:rPr>
              <w:t>前</w:t>
            </w:r>
            <w:r>
              <w:rPr>
                <w:rFonts w:ascii="標楷體" w:eastAsia="標楷體" w:hAnsi="標楷體"/>
              </w:rPr>
              <w:t>，掛號郵寄至</w:t>
            </w:r>
            <w:r>
              <w:rPr>
                <w:rFonts w:ascii="標楷體" w:eastAsia="標楷體" w:hAnsi="標楷體"/>
                <w:color w:val="0070C0"/>
              </w:rPr>
              <w:t>東門國小資料組</w:t>
            </w:r>
            <w:r>
              <w:rPr>
                <w:rFonts w:ascii="標楷體" w:eastAsia="標楷體" w:hAnsi="標楷體"/>
              </w:rPr>
              <w:t>。以郵戳為</w:t>
            </w:r>
            <w:proofErr w:type="gramStart"/>
            <w:r>
              <w:rPr>
                <w:rFonts w:ascii="標楷體" w:eastAsia="標楷體" w:hAnsi="標楷體"/>
              </w:rPr>
              <w:t>憑</w:t>
            </w:r>
            <w:proofErr w:type="gramEnd"/>
            <w:r>
              <w:rPr>
                <w:rFonts w:ascii="新細明體" w:hAnsi="新細明體"/>
              </w:rPr>
              <w:t>，</w:t>
            </w:r>
            <w:r>
              <w:rPr>
                <w:rFonts w:ascii="標楷體" w:eastAsia="標楷體" w:hAnsi="標楷體"/>
              </w:rPr>
              <w:t>逾時不予受理。</w:t>
            </w:r>
          </w:p>
          <w:p w14:paraId="6E5D8777" w14:textId="77777777" w:rsidR="00DA7F8B" w:rsidRDefault="004B6200">
            <w:pPr>
              <w:pStyle w:val="Textbody"/>
              <w:spacing w:line="300" w:lineRule="exact"/>
              <w:ind w:left="458" w:right="-23" w:hanging="422"/>
              <w:jc w:val="both"/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70C0"/>
              </w:rPr>
              <w:t>大專院校參賽者請</w:t>
            </w:r>
            <w:proofErr w:type="gramStart"/>
            <w:r>
              <w:rPr>
                <w:rFonts w:ascii="標楷體" w:eastAsia="標楷體" w:hAnsi="標楷體"/>
                <w:color w:val="0070C0"/>
              </w:rPr>
              <w:t>備妥核章</w:t>
            </w:r>
            <w:proofErr w:type="gramEnd"/>
          </w:p>
          <w:p w14:paraId="1522DEDD" w14:textId="77777777" w:rsidR="00DA7F8B" w:rsidRDefault="004B6200">
            <w:pPr>
              <w:pStyle w:val="Textbody"/>
              <w:spacing w:line="300" w:lineRule="exact"/>
              <w:ind w:left="458" w:right="-23" w:hanging="422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之報名表一式</w:t>
            </w:r>
            <w:r>
              <w:rPr>
                <w:rFonts w:ascii="標楷體" w:eastAsia="標楷體" w:hAnsi="標楷體"/>
                <w:color w:val="0070C0"/>
              </w:rPr>
              <w:t>2</w:t>
            </w:r>
            <w:r>
              <w:rPr>
                <w:rFonts w:ascii="標楷體" w:eastAsia="標楷體" w:hAnsi="標楷體"/>
                <w:color w:val="0070C0"/>
              </w:rPr>
              <w:t>份，掛號郵寄</w:t>
            </w:r>
          </w:p>
          <w:p w14:paraId="75CC76DC" w14:textId="77777777" w:rsidR="00DA7F8B" w:rsidRDefault="004B6200">
            <w:pPr>
              <w:pStyle w:val="Textbody"/>
              <w:spacing w:line="300" w:lineRule="exact"/>
              <w:ind w:left="458" w:right="-23" w:hanging="422"/>
              <w:jc w:val="both"/>
            </w:pPr>
            <w:r>
              <w:rPr>
                <w:rFonts w:ascii="標楷體" w:eastAsia="標楷體" w:hAnsi="標楷體"/>
                <w:color w:val="0070C0"/>
              </w:rPr>
              <w:t>送件。</w:t>
            </w:r>
          </w:p>
        </w:tc>
      </w:tr>
      <w:tr w:rsidR="00DA7F8B" w14:paraId="453B9823" w14:textId="77777777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32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99571" w14:textId="77777777" w:rsidR="00DA7F8B" w:rsidRDefault="004B6200">
            <w:pPr>
              <w:pStyle w:val="Textbody"/>
              <w:spacing w:line="300" w:lineRule="exact"/>
            </w:pPr>
            <w:r>
              <w:rPr>
                <w:rFonts w:ascii="標楷體" w:eastAsia="標楷體" w:hAnsi="標楷體" w:cs="新細明體"/>
                <w:kern w:val="0"/>
              </w:rPr>
              <w:t>排定出場次序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6E7B8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9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26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</w:rPr>
              <w:t>星期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二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44540" w14:textId="77777777" w:rsidR="00DA7F8B" w:rsidRDefault="004B6200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以電腦亂數公開抽籤決定</w:t>
            </w:r>
          </w:p>
          <w:p w14:paraId="1EF18610" w14:textId="77777777" w:rsidR="00DA7F8B" w:rsidRDefault="004B6200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color w:val="0070C0"/>
              </w:rPr>
              <w:t>1.</w:t>
            </w:r>
            <w:r>
              <w:rPr>
                <w:rFonts w:ascii="標楷體" w:eastAsia="標楷體" w:hAnsi="標楷體"/>
                <w:color w:val="0070C0"/>
              </w:rPr>
              <w:t>抽籤時間</w:t>
            </w:r>
            <w:r>
              <w:rPr>
                <w:rFonts w:ascii="標楷體" w:eastAsia="標楷體" w:hAnsi="標楷體"/>
                <w:color w:val="0070C0"/>
              </w:rPr>
              <w:t>:112</w:t>
            </w:r>
            <w:r>
              <w:rPr>
                <w:rFonts w:ascii="標楷體" w:eastAsia="標楷體" w:hAnsi="標楷體"/>
                <w:color w:val="0070C0"/>
              </w:rPr>
              <w:t>年</w:t>
            </w:r>
            <w:r>
              <w:rPr>
                <w:rFonts w:ascii="標楷體" w:eastAsia="標楷體" w:hAnsi="標楷體"/>
                <w:color w:val="0070C0"/>
              </w:rPr>
              <w:t>9</w:t>
            </w:r>
            <w:r>
              <w:rPr>
                <w:rFonts w:ascii="標楷體" w:eastAsia="標楷體" w:hAnsi="標楷體"/>
                <w:color w:val="0070C0"/>
              </w:rPr>
              <w:t>月</w:t>
            </w:r>
            <w:r>
              <w:rPr>
                <w:rFonts w:ascii="標楷體" w:eastAsia="標楷體" w:hAnsi="標楷體"/>
                <w:color w:val="0070C0"/>
              </w:rPr>
              <w:t>26</w:t>
            </w:r>
            <w:r>
              <w:rPr>
                <w:rFonts w:ascii="標楷體" w:eastAsia="標楷體" w:hAnsi="標楷體"/>
                <w:color w:val="0070C0"/>
              </w:rPr>
              <w:t>日</w:t>
            </w:r>
            <w:r>
              <w:rPr>
                <w:rFonts w:ascii="標楷體" w:eastAsia="標楷體" w:hAnsi="標楷體"/>
                <w:color w:val="0070C0"/>
              </w:rPr>
              <w:t>(</w:t>
            </w:r>
            <w:r>
              <w:rPr>
                <w:rFonts w:ascii="標楷體" w:eastAsia="標楷體" w:hAnsi="標楷體"/>
                <w:color w:val="0070C0"/>
              </w:rPr>
              <w:t>星期二</w:t>
            </w:r>
            <w:r>
              <w:rPr>
                <w:rFonts w:ascii="標楷體" w:eastAsia="標楷體" w:hAnsi="標楷體"/>
                <w:color w:val="0070C0"/>
              </w:rPr>
              <w:t>)13:30</w:t>
            </w:r>
          </w:p>
          <w:p w14:paraId="32B0D72D" w14:textId="77777777" w:rsidR="00DA7F8B" w:rsidRDefault="004B6200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70C0"/>
              </w:rPr>
              <w:t>2.</w:t>
            </w:r>
            <w:r>
              <w:rPr>
                <w:rFonts w:ascii="標楷體" w:eastAsia="標楷體" w:hAnsi="標楷體"/>
                <w:color w:val="0070C0"/>
              </w:rPr>
              <w:t>抽籤地點：東門國小會議室</w:t>
            </w:r>
          </w:p>
        </w:tc>
      </w:tr>
      <w:tr w:rsidR="00DA7F8B" w14:paraId="505A34AD" w14:textId="77777777">
        <w:tblPrEx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58CC" w14:textId="77777777" w:rsidR="00DA7F8B" w:rsidRDefault="004B6200">
            <w:pPr>
              <w:pStyle w:val="Textbody"/>
              <w:spacing w:line="300" w:lineRule="exact"/>
            </w:pPr>
            <w:r>
              <w:rPr>
                <w:rFonts w:ascii="標楷體" w:eastAsia="標楷體" w:hAnsi="標楷體" w:cs="新細明體"/>
                <w:kern w:val="0"/>
              </w:rPr>
              <w:t>上網公告賽程表及參賽人員秩序冊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35B08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年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10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</w:rPr>
              <w:t>星期一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82257" w14:textId="77777777" w:rsidR="00DA7F8B" w:rsidRDefault="00DA7F8B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A7F8B" w14:paraId="5A4DD64E" w14:textId="77777777">
        <w:tblPrEx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3BF38" w14:textId="77777777" w:rsidR="00DA7F8B" w:rsidRDefault="004B6200">
            <w:pPr>
              <w:pStyle w:val="Textbody"/>
              <w:spacing w:line="300" w:lineRule="exact"/>
            </w:pPr>
            <w:r>
              <w:rPr>
                <w:rFonts w:ascii="標楷體" w:eastAsia="標楷體" w:hAnsi="標楷體" w:cs="新細明體"/>
                <w:kern w:val="0"/>
              </w:rPr>
              <w:t>報名表勘誤申請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B902D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年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10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</w:rPr>
              <w:t>星期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一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</w:t>
            </w:r>
          </w:p>
          <w:p w14:paraId="6306D71A" w14:textId="77777777" w:rsidR="00DA7F8B" w:rsidRDefault="004B6200">
            <w:pPr>
              <w:pStyle w:val="Textbody"/>
              <w:spacing w:line="300" w:lineRule="exact"/>
              <w:ind w:right="-23"/>
              <w:jc w:val="center"/>
              <w:rPr>
                <w:rFonts w:ascii="標楷體" w:eastAsia="標楷體" w:hAnsi="標楷體"/>
                <w:b/>
                <w:bCs/>
                <w:color w:val="0070C0"/>
              </w:rPr>
            </w:pPr>
            <w:r>
              <w:rPr>
                <w:rFonts w:ascii="標楷體" w:eastAsia="標楷體" w:hAnsi="標楷體"/>
                <w:b/>
                <w:bCs/>
                <w:color w:val="0070C0"/>
              </w:rPr>
              <w:t>∣</w:t>
            </w:r>
          </w:p>
          <w:p w14:paraId="1876E899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年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10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4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</w:rPr>
              <w:t>星期三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止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5FB7E" w14:textId="77777777" w:rsidR="00DA7F8B" w:rsidRDefault="00DA7F8B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A7F8B" w14:paraId="0740B821" w14:textId="77777777">
        <w:tblPrEx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5DC0" w14:textId="77777777" w:rsidR="00DA7F8B" w:rsidRDefault="004B6200">
            <w:pPr>
              <w:pStyle w:val="Textbody"/>
              <w:spacing w:line="300" w:lineRule="exact"/>
            </w:pPr>
            <w:r>
              <w:rPr>
                <w:rFonts w:ascii="標楷體" w:eastAsia="標楷體" w:hAnsi="標楷體" w:cs="新細明體"/>
                <w:kern w:val="0"/>
              </w:rPr>
              <w:t>團體組彩排申請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092C7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年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10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</w:rPr>
              <w:t>星期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四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</w:t>
            </w:r>
          </w:p>
          <w:p w14:paraId="369B91DE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color w:val="0070C0"/>
              </w:rPr>
              <w:t>∣</w:t>
            </w:r>
          </w:p>
          <w:p w14:paraId="0937C69F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年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10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13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</w:rPr>
              <w:t>星期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五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止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747D" w14:textId="77777777" w:rsidR="00DA7F8B" w:rsidRDefault="004B6200">
            <w:pPr>
              <w:pStyle w:val="Textbody"/>
              <w:spacing w:line="300" w:lineRule="exact"/>
              <w:jc w:val="both"/>
            </w:pPr>
            <w:proofErr w:type="gramStart"/>
            <w:r>
              <w:rPr>
                <w:rFonts w:ascii="標楷體" w:eastAsia="標楷體" w:hAnsi="標楷體" w:cs="新細明體"/>
                <w:kern w:val="0"/>
              </w:rPr>
              <w:t>採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網路登錄方式辦理，以學校為單位，每一參賽作品限登錄一個時段，完成登錄程序後，不得要求更改資料。</w:t>
            </w:r>
          </w:p>
        </w:tc>
      </w:tr>
      <w:tr w:rsidR="00DA7F8B" w14:paraId="7B47AD69" w14:textId="7777777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2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47FDC" w14:textId="77777777" w:rsidR="00DA7F8B" w:rsidRDefault="004B6200">
            <w:pPr>
              <w:pStyle w:val="Textbody"/>
              <w:spacing w:line="300" w:lineRule="exact"/>
            </w:pPr>
            <w:r>
              <w:rPr>
                <w:rFonts w:ascii="標楷體" w:eastAsia="標楷體" w:hAnsi="標楷體" w:cs="新細明體"/>
                <w:kern w:val="0"/>
              </w:rPr>
              <w:t>公告彩排時段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0BC3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年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10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17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</w:rPr>
              <w:t>星期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二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226D0" w14:textId="77777777" w:rsidR="00DA7F8B" w:rsidRDefault="00DA7F8B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A7F8B" w14:paraId="35E7DDBD" w14:textId="77777777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32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489A9" w14:textId="77777777" w:rsidR="00DA7F8B" w:rsidRDefault="004B6200">
            <w:pPr>
              <w:pStyle w:val="Textbody"/>
              <w:spacing w:line="3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領隊會議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1DD40" w14:textId="77777777" w:rsidR="00DA7F8B" w:rsidRDefault="004B6200">
            <w:pPr>
              <w:pStyle w:val="Textbody"/>
              <w:spacing w:line="300" w:lineRule="exact"/>
              <w:jc w:val="center"/>
              <w:rPr>
                <w:rFonts w:ascii="標楷體" w:eastAsia="標楷體" w:hAnsi="標楷體" w:cs="新細明體"/>
                <w:b/>
                <w:color w:val="0070C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10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18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星期三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)15:30(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暫定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</w:t>
            </w:r>
          </w:p>
          <w:p w14:paraId="6581DDAE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地點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: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臺北市立雙園國民中學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38BF" w14:textId="77777777" w:rsidR="00DA7F8B" w:rsidRDefault="004B6200">
            <w:pPr>
              <w:pStyle w:val="Textbody"/>
              <w:spacing w:line="30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比賽場地</w:t>
            </w:r>
            <w:r>
              <w:rPr>
                <w:rFonts w:ascii="標楷體" w:eastAsia="標楷體" w:hAnsi="標楷體" w:cs="Arial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Arial"/>
                <w:szCs w:val="24"/>
              </w:rPr>
              <w:t>含動線</w:t>
            </w:r>
            <w:proofErr w:type="gramEnd"/>
            <w:r>
              <w:rPr>
                <w:rFonts w:ascii="標楷體" w:eastAsia="標楷體" w:hAnsi="標楷體" w:cs="Arial"/>
                <w:szCs w:val="24"/>
              </w:rPr>
              <w:t>)</w:t>
            </w:r>
            <w:r>
              <w:rPr>
                <w:rFonts w:ascii="標楷體" w:eastAsia="標楷體" w:hAnsi="標楷體" w:cs="Arial"/>
                <w:szCs w:val="24"/>
              </w:rPr>
              <w:t>場</w:t>
            </w:r>
            <w:proofErr w:type="gramStart"/>
            <w:r>
              <w:rPr>
                <w:rFonts w:ascii="標楷體" w:eastAsia="標楷體" w:hAnsi="標楷體" w:cs="Arial"/>
                <w:szCs w:val="24"/>
              </w:rPr>
              <w:t>勘</w:t>
            </w:r>
            <w:proofErr w:type="gramEnd"/>
          </w:p>
        </w:tc>
      </w:tr>
      <w:tr w:rsidR="00DA7F8B" w14:paraId="6EF0F3BE" w14:textId="77777777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32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27A26" w14:textId="77777777" w:rsidR="00DA7F8B" w:rsidRDefault="004B6200">
            <w:pPr>
              <w:pStyle w:val="Textbody"/>
              <w:spacing w:line="300" w:lineRule="exact"/>
            </w:pPr>
            <w:r>
              <w:rPr>
                <w:rFonts w:ascii="標楷體" w:eastAsia="標楷體" w:hAnsi="標楷體" w:cs="新細明體"/>
                <w:kern w:val="0"/>
              </w:rPr>
              <w:t>彩排時間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4B926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10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23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</w:rPr>
              <w:t>星期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一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起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FF398" w14:textId="77777777" w:rsidR="00DA7F8B" w:rsidRDefault="004B6200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 w:cs="新細明體"/>
                <w:color w:val="0070C0"/>
                <w:kern w:val="0"/>
              </w:rPr>
              <w:t>地點：臺北市立雙園國民中學</w:t>
            </w:r>
          </w:p>
        </w:tc>
      </w:tr>
      <w:tr w:rsidR="00DA7F8B" w14:paraId="2C247C7A" w14:textId="77777777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3227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C4F3" w14:textId="77777777" w:rsidR="00DA7F8B" w:rsidRDefault="004B6200">
            <w:pPr>
              <w:pStyle w:val="Textbody"/>
              <w:spacing w:line="300" w:lineRule="exact"/>
            </w:pPr>
            <w:r>
              <w:rPr>
                <w:rFonts w:ascii="標楷體" w:eastAsia="標楷體" w:hAnsi="標楷體" w:cs="新細明體"/>
                <w:kern w:val="0"/>
              </w:rPr>
              <w:t>比賽日期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5ABE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10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24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</w:rPr>
              <w:t>星期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二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起</w:t>
            </w:r>
          </w:p>
          <w:p w14:paraId="31111B44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10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30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</w:rPr>
              <w:t>星期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一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止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FDD6F" w14:textId="77777777" w:rsidR="00DA7F8B" w:rsidRDefault="004B6200">
            <w:pPr>
              <w:pStyle w:val="Textbody"/>
              <w:spacing w:line="300" w:lineRule="exact"/>
              <w:jc w:val="both"/>
              <w:rPr>
                <w:rFonts w:ascii="標楷體" w:eastAsia="標楷體" w:hAnsi="標楷體" w:cs="新細明體"/>
                <w:color w:val="0070C0"/>
                <w:kern w:val="0"/>
              </w:rPr>
            </w:pPr>
            <w:r>
              <w:rPr>
                <w:rFonts w:ascii="標楷體" w:eastAsia="標楷體" w:hAnsi="標楷體" w:cs="新細明體"/>
                <w:color w:val="0070C0"/>
                <w:kern w:val="0"/>
              </w:rPr>
              <w:t>地點：臺北市立雙園國民中學</w:t>
            </w:r>
          </w:p>
          <w:p w14:paraId="2AEEF472" w14:textId="77777777" w:rsidR="00DA7F8B" w:rsidRDefault="004B6200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 w:cs="新細明體"/>
                <w:color w:val="0070C0"/>
                <w:kern w:val="0"/>
              </w:rPr>
              <w:t>詳細賽程請參閱賽程表。</w:t>
            </w:r>
          </w:p>
        </w:tc>
      </w:tr>
      <w:tr w:rsidR="00DA7F8B" w14:paraId="230FED97" w14:textId="77777777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3227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1D9A" w14:textId="77777777" w:rsidR="00DA7F8B" w:rsidRDefault="004B6200">
            <w:pPr>
              <w:pStyle w:val="Textbody"/>
              <w:spacing w:line="300" w:lineRule="exact"/>
            </w:pPr>
            <w:r>
              <w:rPr>
                <w:rFonts w:ascii="標楷體" w:eastAsia="標楷體" w:hAnsi="標楷體" w:cs="新細明體"/>
                <w:kern w:val="0"/>
              </w:rPr>
              <w:t>成績公</w:t>
            </w:r>
            <w:r>
              <w:rPr>
                <w:rFonts w:ascii="標楷體" w:eastAsia="標楷體" w:hAnsi="標楷體" w:cs="新細明體"/>
                <w:spacing w:val="-20"/>
                <w:kern w:val="0"/>
              </w:rPr>
              <w:t>告</w:t>
            </w:r>
          </w:p>
        </w:tc>
        <w:tc>
          <w:tcPr>
            <w:tcW w:w="438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46926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10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24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</w:rPr>
              <w:t>星期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二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起</w:t>
            </w:r>
          </w:p>
        </w:tc>
        <w:tc>
          <w:tcPr>
            <w:tcW w:w="341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2A63B" w14:textId="77777777" w:rsidR="00DA7F8B" w:rsidRDefault="004B6200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</w:rPr>
              <w:t>比賽當日成績於比賽場地現場公</w:t>
            </w:r>
            <w:r>
              <w:rPr>
                <w:rFonts w:ascii="標楷體" w:eastAsia="標楷體" w:hAnsi="標楷體" w:cs="新細明體"/>
                <w:spacing w:val="-20"/>
                <w:kern w:val="0"/>
              </w:rPr>
              <w:t>告，</w:t>
            </w:r>
            <w:r>
              <w:rPr>
                <w:rFonts w:ascii="標楷體" w:eastAsia="標楷體" w:hAnsi="標楷體" w:cs="新細明體"/>
                <w:kern w:val="0"/>
              </w:rPr>
              <w:t>並於臺北市五項藝術比賽專屬網站公告。</w:t>
            </w:r>
          </w:p>
        </w:tc>
      </w:tr>
      <w:tr w:rsidR="00DA7F8B" w14:paraId="2F9255C4" w14:textId="77777777">
        <w:tblPrEx>
          <w:tblCellMar>
            <w:top w:w="0" w:type="dxa"/>
            <w:bottom w:w="0" w:type="dxa"/>
          </w:tblCellMar>
        </w:tblPrEx>
        <w:trPr>
          <w:trHeight w:val="1787"/>
        </w:trPr>
        <w:tc>
          <w:tcPr>
            <w:tcW w:w="32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90A0" w14:textId="77777777" w:rsidR="00DA7F8B" w:rsidRDefault="004B6200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position w:val="-2"/>
              </w:rPr>
              <w:lastRenderedPageBreak/>
              <w:t>代表本市參賽者之棄權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B0AA3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70C0"/>
                <w:spacing w:val="-2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b/>
                <w:color w:val="0070C0"/>
                <w:spacing w:val="-2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6</w:t>
            </w:r>
            <w:r>
              <w:rPr>
                <w:rFonts w:ascii="標楷體" w:eastAsia="標楷體" w:hAnsi="標楷體" w:cs="新細明體"/>
                <w:b/>
                <w:color w:val="0070C0"/>
                <w:spacing w:val="-2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（</w:t>
            </w:r>
            <w:r>
              <w:rPr>
                <w:rFonts w:ascii="標楷體" w:eastAsia="標楷體" w:hAnsi="標楷體"/>
                <w:b/>
                <w:color w:val="0070C0"/>
              </w:rPr>
              <w:t>星期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一</w:t>
            </w:r>
            <w:r>
              <w:rPr>
                <w:rFonts w:ascii="標楷體" w:eastAsia="標楷體" w:hAnsi="標楷體" w:cs="新細明體"/>
                <w:b/>
                <w:color w:val="0070C0"/>
                <w:spacing w:val="-140"/>
                <w:kern w:val="0"/>
              </w:rPr>
              <w:t>）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3F81E" w14:textId="77777777" w:rsidR="00DA7F8B" w:rsidRDefault="004B6200">
            <w:pPr>
              <w:pStyle w:val="Textbody"/>
              <w:autoSpaceDE w:val="0"/>
              <w:spacing w:line="300" w:lineRule="exact"/>
              <w:ind w:left="10" w:right="-23"/>
              <w:jc w:val="both"/>
            </w:pPr>
            <w:r>
              <w:rPr>
                <w:rFonts w:ascii="標楷體" w:eastAsia="標楷體" w:hAnsi="標楷體" w:cs="新細明體"/>
                <w:kern w:val="0"/>
              </w:rPr>
              <w:t>代表本市參加全國決</w:t>
            </w:r>
            <w:r>
              <w:rPr>
                <w:rFonts w:ascii="標楷體" w:eastAsia="標楷體" w:hAnsi="標楷體" w:cs="新細明體"/>
                <w:spacing w:val="1"/>
                <w:kern w:val="0"/>
              </w:rPr>
              <w:t>賽之團體或個人因故無法參加決賽，除</w:t>
            </w:r>
            <w:r>
              <w:rPr>
                <w:rFonts w:ascii="標楷體" w:eastAsia="標楷體" w:hAnsi="標楷體" w:cs="新細明體"/>
                <w:kern w:val="0"/>
              </w:rPr>
              <w:t>函報本局同意，並副知</w:t>
            </w:r>
            <w:r>
              <w:rPr>
                <w:rFonts w:ascii="標楷體" w:eastAsia="標楷體" w:hAnsi="標楷體" w:cs="新細明體"/>
                <w:color w:val="0070C0"/>
                <w:kern w:val="0"/>
              </w:rPr>
              <w:t>東門國小</w:t>
            </w:r>
            <w:r>
              <w:rPr>
                <w:rFonts w:ascii="標楷體" w:eastAsia="標楷體" w:hAnsi="標楷體" w:cs="新細明體"/>
                <w:kern w:val="0"/>
              </w:rPr>
              <w:t>依本實施計畫拾壹、錄取名額及遞補資格規定辦理遞補。</w:t>
            </w:r>
          </w:p>
        </w:tc>
      </w:tr>
      <w:tr w:rsidR="00DA7F8B" w14:paraId="65BC6319" w14:textId="77777777">
        <w:tblPrEx>
          <w:tblCellMar>
            <w:top w:w="0" w:type="dxa"/>
            <w:bottom w:w="0" w:type="dxa"/>
          </w:tblCellMar>
        </w:tblPrEx>
        <w:trPr>
          <w:trHeight w:val="2688"/>
        </w:trPr>
        <w:tc>
          <w:tcPr>
            <w:tcW w:w="32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02E4" w14:textId="77777777" w:rsidR="00DA7F8B" w:rsidRDefault="004B6200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position w:val="-2"/>
              </w:rPr>
              <w:t>當分區第</w:t>
            </w:r>
            <w:r>
              <w:rPr>
                <w:rFonts w:ascii="標楷體" w:eastAsia="標楷體" w:hAnsi="標楷體" w:cs="新細明體"/>
                <w:kern w:val="0"/>
                <w:position w:val="-2"/>
              </w:rPr>
              <w:t>1</w:t>
            </w:r>
            <w:r>
              <w:rPr>
                <w:rFonts w:ascii="標楷體" w:eastAsia="標楷體" w:hAnsi="標楷體" w:cs="新細明體"/>
                <w:kern w:val="0"/>
                <w:position w:val="-2"/>
              </w:rPr>
              <w:t>名棄權或分區無參賽者之遞補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B1A2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70C0"/>
                <w:spacing w:val="-2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b/>
                <w:color w:val="0070C0"/>
                <w:spacing w:val="-2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7</w:t>
            </w:r>
            <w:r>
              <w:rPr>
                <w:rFonts w:ascii="標楷體" w:eastAsia="標楷體" w:hAnsi="標楷體" w:cs="新細明體"/>
                <w:b/>
                <w:color w:val="0070C0"/>
                <w:spacing w:val="-2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（</w:t>
            </w:r>
            <w:r>
              <w:rPr>
                <w:rFonts w:ascii="標楷體" w:eastAsia="標楷體" w:hAnsi="標楷體"/>
                <w:b/>
                <w:color w:val="0070C0"/>
              </w:rPr>
              <w:t>星期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二）</w:t>
            </w:r>
          </w:p>
          <w:p w14:paraId="50934E4C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color w:val="0070C0"/>
              </w:rPr>
              <w:t>∣</w:t>
            </w:r>
          </w:p>
          <w:p w14:paraId="3E2F8729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70C0"/>
                <w:spacing w:val="-2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b/>
                <w:color w:val="0070C0"/>
                <w:spacing w:val="-2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9</w:t>
            </w:r>
            <w:r>
              <w:rPr>
                <w:rFonts w:ascii="標楷體" w:eastAsia="標楷體" w:hAnsi="標楷體" w:cs="新細明體"/>
                <w:b/>
                <w:color w:val="0070C0"/>
                <w:spacing w:val="-2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（</w:t>
            </w:r>
            <w:r>
              <w:rPr>
                <w:rFonts w:ascii="標楷體" w:eastAsia="標楷體" w:hAnsi="標楷體"/>
                <w:b/>
                <w:color w:val="0070C0"/>
              </w:rPr>
              <w:t>星期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四）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09A9" w14:textId="77777777" w:rsidR="00DA7F8B" w:rsidRDefault="004B6200">
            <w:pPr>
              <w:pStyle w:val="Textbody"/>
              <w:spacing w:line="300" w:lineRule="exact"/>
              <w:jc w:val="both"/>
            </w:pPr>
            <w:bookmarkStart w:id="0" w:name="_Hlk141098898"/>
            <w:r>
              <w:rPr>
                <w:rFonts w:ascii="標楷體" w:eastAsia="標楷體" w:hAnsi="標楷體" w:cs="新細明體"/>
                <w:kern w:val="0"/>
                <w:position w:val="-2"/>
              </w:rPr>
              <w:t>當分區第</w:t>
            </w:r>
            <w:r>
              <w:rPr>
                <w:rFonts w:ascii="標楷體" w:eastAsia="標楷體" w:hAnsi="標楷體" w:cs="新細明體"/>
                <w:kern w:val="0"/>
                <w:position w:val="-2"/>
              </w:rPr>
              <w:t>1</w:t>
            </w:r>
            <w:r>
              <w:rPr>
                <w:rFonts w:ascii="標楷體" w:eastAsia="標楷體" w:hAnsi="標楷體" w:cs="新細明體"/>
                <w:kern w:val="0"/>
                <w:position w:val="-2"/>
              </w:rPr>
              <w:t>名棄權或分區無參賽者時，由</w:t>
            </w:r>
            <w:r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position w:val="-2"/>
              </w:rPr>
              <w:t>承</w:t>
            </w:r>
            <w:r>
              <w:rPr>
                <w:rFonts w:ascii="標楷體" w:eastAsia="標楷體" w:hAnsi="標楷體" w:cs="新細明體"/>
                <w:kern w:val="0"/>
                <w:position w:val="-2"/>
              </w:rPr>
              <w:t>辦單位依照各組名額，於</w:t>
            </w:r>
            <w:r>
              <w:rPr>
                <w:rFonts w:ascii="標楷體" w:eastAsia="標楷體" w:hAnsi="標楷體" w:cs="新細明體"/>
                <w:b/>
                <w:color w:val="0070C0"/>
                <w:spacing w:val="-2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b/>
                <w:color w:val="0070C0"/>
                <w:spacing w:val="-2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8</w:t>
            </w:r>
            <w:r>
              <w:rPr>
                <w:rFonts w:ascii="標楷體" w:eastAsia="標楷體" w:hAnsi="標楷體" w:cs="新細明體"/>
                <w:b/>
                <w:color w:val="0070C0"/>
                <w:spacing w:val="-2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（</w:t>
            </w:r>
            <w:r>
              <w:rPr>
                <w:rFonts w:ascii="標楷體" w:eastAsia="標楷體" w:hAnsi="標楷體"/>
                <w:b/>
                <w:color w:val="0070C0"/>
              </w:rPr>
              <w:t>星期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三）公告</w:t>
            </w:r>
            <w:r>
              <w:rPr>
                <w:rFonts w:ascii="標楷體" w:eastAsia="標楷體" w:hAnsi="標楷體" w:cs="新細明體"/>
                <w:kern w:val="0"/>
                <w:position w:val="-2"/>
              </w:rPr>
              <w:t>不分區擇優排定遞補</w:t>
            </w:r>
            <w:r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position w:val="-2"/>
              </w:rPr>
              <w:t>順序</w:t>
            </w:r>
            <w:r>
              <w:rPr>
                <w:rFonts w:ascii="標楷體" w:eastAsia="標楷體" w:hAnsi="標楷體" w:cs="新細明體"/>
                <w:kern w:val="0"/>
                <w:position w:val="-2"/>
              </w:rPr>
              <w:t>名單，</w:t>
            </w:r>
            <w:r>
              <w:rPr>
                <w:rFonts w:ascii="標楷體" w:eastAsia="標楷體" w:hAnsi="標楷體" w:cs="新細明體"/>
                <w:kern w:val="0"/>
              </w:rPr>
              <w:t>成績相同者，於</w:t>
            </w:r>
            <w:r>
              <w:rPr>
                <w:rFonts w:ascii="標楷體" w:eastAsia="標楷體" w:hAnsi="標楷體" w:cs="新細明體"/>
                <w:color w:val="0070C0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color w:val="0070C0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color w:val="0070C0"/>
                <w:kern w:val="0"/>
              </w:rPr>
              <w:t>11</w:t>
            </w:r>
            <w:r>
              <w:rPr>
                <w:rFonts w:ascii="標楷體" w:eastAsia="標楷體" w:hAnsi="標楷體" w:cs="新細明體"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color w:val="0070C0"/>
                <w:kern w:val="0"/>
              </w:rPr>
              <w:t>7</w:t>
            </w:r>
            <w:r>
              <w:rPr>
                <w:rFonts w:ascii="標楷體" w:eastAsia="標楷體" w:hAnsi="標楷體" w:cs="新細明體"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color w:val="0070C0"/>
                <w:kern w:val="0"/>
              </w:rPr>
              <w:t>(</w:t>
            </w:r>
            <w:r>
              <w:rPr>
                <w:rFonts w:ascii="標楷體" w:eastAsia="標楷體" w:hAnsi="標楷體" w:cs="新細明體"/>
                <w:color w:val="0070C0"/>
                <w:kern w:val="0"/>
              </w:rPr>
              <w:t>星期二</w:t>
            </w:r>
            <w:r>
              <w:rPr>
                <w:rFonts w:ascii="標楷體" w:eastAsia="標楷體" w:hAnsi="標楷體" w:cs="新細明體"/>
                <w:color w:val="0070C0"/>
                <w:kern w:val="0"/>
              </w:rPr>
              <w:t>)</w:t>
            </w:r>
            <w:r>
              <w:rPr>
                <w:rFonts w:ascii="標楷體" w:eastAsia="標楷體" w:hAnsi="標楷體" w:cs="新細明體"/>
                <w:kern w:val="0"/>
              </w:rPr>
              <w:t>公開抽籤遞補順序。</w:t>
            </w: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position w:val="-2"/>
              </w:rPr>
              <w:t>正取如放棄</w:t>
            </w:r>
            <w:proofErr w:type="gramEnd"/>
            <w:r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position w:val="-2"/>
              </w:rPr>
              <w:t>，需於</w:t>
            </w:r>
            <w:r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position w:val="-2"/>
              </w:rPr>
              <w:t>112</w:t>
            </w:r>
            <w:r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position w:val="-2"/>
              </w:rPr>
              <w:t>年</w:t>
            </w:r>
            <w:r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position w:val="-2"/>
              </w:rPr>
              <w:t>11</w:t>
            </w:r>
            <w:r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position w:val="-2"/>
              </w:rPr>
              <w:t>月</w:t>
            </w:r>
            <w:r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position w:val="-2"/>
              </w:rPr>
              <w:t>9</w:t>
            </w:r>
            <w:r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position w:val="-2"/>
              </w:rPr>
              <w:t>日</w:t>
            </w:r>
            <w:r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position w:val="-2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position w:val="-2"/>
              </w:rPr>
              <w:t>星期四</w:t>
            </w:r>
            <w:r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position w:val="-2"/>
              </w:rPr>
              <w:t>)</w:t>
            </w:r>
            <w:r>
              <w:rPr>
                <w:rFonts w:ascii="標楷體" w:eastAsia="標楷體" w:hAnsi="標楷體" w:cs="新細明體"/>
                <w:b/>
                <w:bCs/>
                <w:color w:val="0070C0"/>
                <w:kern w:val="0"/>
                <w:position w:val="-2"/>
              </w:rPr>
              <w:t>前，</w:t>
            </w:r>
            <w:r>
              <w:rPr>
                <w:rFonts w:ascii="標楷體" w:eastAsia="標楷體" w:hAnsi="標楷體" w:cs="新細明體"/>
                <w:color w:val="0070C0"/>
                <w:kern w:val="0"/>
              </w:rPr>
              <w:t>函報本局同意，並副知東門國小</w:t>
            </w:r>
            <w:r>
              <w:rPr>
                <w:rFonts w:ascii="標楷體" w:eastAsia="標楷體" w:hAnsi="標楷體" w:cs="新細明體"/>
                <w:kern w:val="0"/>
              </w:rPr>
              <w:t>。</w:t>
            </w:r>
            <w:bookmarkEnd w:id="0"/>
          </w:p>
        </w:tc>
      </w:tr>
      <w:tr w:rsidR="00DA7F8B" w14:paraId="42D750E8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32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29399" w14:textId="77777777" w:rsidR="00DA7F8B" w:rsidRDefault="004B6200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</w:rPr>
              <w:t>全國決賽</w:t>
            </w:r>
            <w:r>
              <w:rPr>
                <w:rFonts w:ascii="標楷體" w:eastAsia="標楷體" w:hAnsi="標楷體"/>
                <w:bCs/>
              </w:rPr>
              <w:t>上網登記</w:t>
            </w:r>
            <w:r>
              <w:rPr>
                <w:rFonts w:ascii="標楷體" w:eastAsia="標楷體" w:hAnsi="標楷體" w:cs="新細明體"/>
                <w:kern w:val="0"/>
              </w:rPr>
              <w:t>報名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FC12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10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</w:rPr>
              <w:t>星期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五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</w:t>
            </w:r>
          </w:p>
          <w:p w14:paraId="69570DD0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color w:val="0070C0"/>
              </w:rPr>
              <w:t>∣</w:t>
            </w:r>
          </w:p>
          <w:p w14:paraId="4BB9C525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16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</w:rPr>
              <w:t>星期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四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止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FB74" w14:textId="77777777" w:rsidR="00DA7F8B" w:rsidRDefault="004B6200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position w:val="-2"/>
              </w:rPr>
              <w:t>全國報名網址</w:t>
            </w:r>
            <w:r>
              <w:rPr>
                <w:rFonts w:ascii="標楷體" w:eastAsia="標楷體" w:hAnsi="標楷體" w:cs="新細明體"/>
                <w:kern w:val="0"/>
                <w:position w:val="-2"/>
              </w:rPr>
              <w:t>:</w:t>
            </w:r>
            <w:r>
              <w:t xml:space="preserve"> </w:t>
            </w:r>
            <w:hyperlink r:id="rId6" w:history="1">
              <w:r>
                <w:rPr>
                  <w:rStyle w:val="a7"/>
                  <w:rFonts w:ascii="標楷體" w:eastAsia="標楷體" w:hAnsi="標楷體" w:cs="新細明體"/>
                  <w:kern w:val="0"/>
                  <w:position w:val="-2"/>
                </w:rPr>
                <w:t>https://studentdance.perdc.ntnu.edu.tw/</w:t>
              </w:r>
            </w:hyperlink>
            <w:r>
              <w:rPr>
                <w:rFonts w:ascii="標楷體" w:eastAsia="標楷體" w:hAnsi="標楷體" w:cs="新細明體"/>
                <w:kern w:val="0"/>
                <w:position w:val="-2"/>
              </w:rPr>
              <w:t>(</w:t>
            </w:r>
            <w:r>
              <w:rPr>
                <w:rFonts w:ascii="標楷體" w:eastAsia="標楷體" w:hAnsi="標楷體" w:cs="新細明體"/>
                <w:kern w:val="0"/>
                <w:position w:val="-2"/>
              </w:rPr>
              <w:t>詳細時間依實施計畫</w:t>
            </w:r>
            <w:r>
              <w:rPr>
                <w:rFonts w:ascii="標楷體" w:eastAsia="標楷體" w:hAnsi="標楷體" w:cs="新細明體"/>
                <w:kern w:val="0"/>
                <w:position w:val="-2"/>
              </w:rPr>
              <w:t>)</w:t>
            </w:r>
          </w:p>
        </w:tc>
      </w:tr>
      <w:tr w:rsidR="00DA7F8B" w14:paraId="4078DE35" w14:textId="77777777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32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79DDC" w14:textId="77777777" w:rsidR="00DA7F8B" w:rsidRDefault="004B6200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 w:cs="新細明體"/>
                <w:b/>
                <w:bCs/>
                <w:color w:val="0070C0"/>
                <w:kern w:val="0"/>
              </w:rPr>
              <w:t>各校報名核章用印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FE900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17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</w:rPr>
              <w:t>星期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五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A63F0" w14:textId="77777777" w:rsidR="00DA7F8B" w:rsidRDefault="004B6200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</w:rPr>
              <w:t>學校承辦人審核書面報名資料無誤後學校核章</w:t>
            </w:r>
          </w:p>
        </w:tc>
      </w:tr>
      <w:tr w:rsidR="00DA7F8B" w14:paraId="31C65282" w14:textId="77777777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32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15FEE" w14:textId="77777777" w:rsidR="00DA7F8B" w:rsidRDefault="004B6200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 w:cs="新細明體"/>
                <w:b/>
                <w:kern w:val="0"/>
              </w:rPr>
              <w:t>全國決賽送件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A3503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21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</w:rPr>
              <w:t>星期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二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57D4" w14:textId="77777777" w:rsidR="00DA7F8B" w:rsidRDefault="004B6200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 w:cs="新細明體"/>
                <w:b/>
                <w:kern w:val="0"/>
              </w:rPr>
              <w:t>統一由就讀學校</w:t>
            </w:r>
            <w:proofErr w:type="gramStart"/>
            <w:r>
              <w:rPr>
                <w:rFonts w:ascii="標楷體" w:eastAsia="標楷體" w:hAnsi="標楷體" w:cs="新細明體"/>
                <w:b/>
                <w:kern w:val="0"/>
              </w:rPr>
              <w:t>免備文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</w:rPr>
              <w:t>派員親送本市承辦學校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東門國小</w:t>
            </w:r>
          </w:p>
        </w:tc>
      </w:tr>
      <w:tr w:rsidR="00DA7F8B" w14:paraId="31D5EE6B" w14:textId="77777777">
        <w:tblPrEx>
          <w:tblCellMar>
            <w:top w:w="0" w:type="dxa"/>
            <w:bottom w:w="0" w:type="dxa"/>
          </w:tblCellMar>
        </w:tblPrEx>
        <w:trPr>
          <w:trHeight w:val="1237"/>
        </w:trPr>
        <w:tc>
          <w:tcPr>
            <w:tcW w:w="32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824C3" w14:textId="77777777" w:rsidR="00DA7F8B" w:rsidRDefault="004B6200">
            <w:pPr>
              <w:pStyle w:val="Textbody"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決賽報名資料函送局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1704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24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</w:rPr>
              <w:t>星期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五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EDEA" w14:textId="77777777" w:rsidR="00DA7F8B" w:rsidRDefault="004B6200">
            <w:pPr>
              <w:pStyle w:val="Textbody"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請參賽者自行掌握本市辦理期程，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</w:rPr>
              <w:t>逾期者恕不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</w:rPr>
              <w:t>接受報名全國決賽，責任自負。</w:t>
            </w:r>
          </w:p>
        </w:tc>
      </w:tr>
      <w:tr w:rsidR="00DA7F8B" w14:paraId="6DD68B8C" w14:textId="77777777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32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8527D" w14:textId="77777777" w:rsidR="00DA7F8B" w:rsidRDefault="004B6200">
            <w:pPr>
              <w:pStyle w:val="Textbody"/>
              <w:spacing w:line="3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/>
                <w:b/>
                <w:kern w:val="0"/>
              </w:rPr>
              <w:t>書面報名表寄</w:t>
            </w:r>
            <w:r>
              <w:rPr>
                <w:rFonts w:ascii="標楷體" w:eastAsia="標楷體" w:hAnsi="標楷體" w:cs="新細明體"/>
                <w:b/>
                <w:kern w:val="0"/>
              </w:rPr>
              <w:t>(</w:t>
            </w:r>
            <w:r>
              <w:rPr>
                <w:rFonts w:ascii="標楷體" w:eastAsia="標楷體" w:hAnsi="標楷體" w:cs="新細明體"/>
                <w:b/>
                <w:kern w:val="0"/>
              </w:rPr>
              <w:t>送</w:t>
            </w:r>
            <w:r>
              <w:rPr>
                <w:rFonts w:ascii="標楷體" w:eastAsia="標楷體" w:hAnsi="標楷體" w:cs="新細明體"/>
                <w:b/>
                <w:kern w:val="0"/>
              </w:rPr>
              <w:t>)</w:t>
            </w:r>
            <w:r>
              <w:rPr>
                <w:rFonts w:ascii="標楷體" w:eastAsia="標楷體" w:hAnsi="標楷體" w:cs="新細明體"/>
                <w:b/>
                <w:kern w:val="0"/>
              </w:rPr>
              <w:t>達全國大會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7A85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color w:val="0070C0"/>
                <w:kern w:val="0"/>
              </w:rPr>
              <w:t>112</w:t>
            </w:r>
            <w:r>
              <w:rPr>
                <w:rFonts w:ascii="標楷體" w:eastAsia="標楷體" w:hAnsi="標楷體"/>
                <w:b/>
                <w:color w:val="0070C0"/>
                <w:kern w:val="0"/>
              </w:rPr>
              <w:t>年</w:t>
            </w:r>
            <w:r>
              <w:rPr>
                <w:rFonts w:ascii="標楷體" w:eastAsia="標楷體" w:hAnsi="標楷體"/>
                <w:b/>
                <w:color w:val="0070C0"/>
                <w:kern w:val="0"/>
              </w:rPr>
              <w:t>12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10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</w:rPr>
              <w:t>星期日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前</w:t>
            </w:r>
          </w:p>
          <w:p w14:paraId="2AF63CEC" w14:textId="77777777" w:rsidR="00DA7F8B" w:rsidRDefault="004B6200">
            <w:pPr>
              <w:pStyle w:val="Textbody"/>
              <w:spacing w:line="300" w:lineRule="exact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 xml:space="preserve">    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</w:rPr>
              <w:t>（郵戳為憑）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C0632" w14:textId="77777777" w:rsidR="00DA7F8B" w:rsidRDefault="004B6200">
            <w:pPr>
              <w:pStyle w:val="Textbody"/>
              <w:spacing w:line="300" w:lineRule="exact"/>
              <w:jc w:val="both"/>
            </w:pPr>
            <w:proofErr w:type="gramStart"/>
            <w:r>
              <w:rPr>
                <w:rFonts w:ascii="標楷體" w:eastAsia="標楷體" w:hAnsi="標楷體" w:cs="新細明體"/>
                <w:b/>
                <w:kern w:val="0"/>
              </w:rPr>
              <w:t>備文掛號</w:t>
            </w:r>
            <w:proofErr w:type="gramEnd"/>
            <w:r>
              <w:rPr>
                <w:rFonts w:ascii="標楷體" w:eastAsia="標楷體" w:hAnsi="標楷體" w:cs="新細明體"/>
                <w:b/>
                <w:kern w:val="0"/>
              </w:rPr>
              <w:t>郵寄</w:t>
            </w:r>
          </w:p>
        </w:tc>
      </w:tr>
      <w:tr w:rsidR="00DA7F8B" w14:paraId="5A9C1701" w14:textId="77777777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32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45C77" w14:textId="77777777" w:rsidR="00DA7F8B" w:rsidRDefault="004B6200">
            <w:pPr>
              <w:pStyle w:val="Textbody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獎狀領取及勘誤換發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C1C91" w14:textId="77777777" w:rsidR="00DA7F8B" w:rsidRDefault="004B6200">
            <w:pPr>
              <w:pStyle w:val="Textbody"/>
              <w:autoSpaceDE w:val="0"/>
              <w:spacing w:line="360" w:lineRule="exact"/>
              <w:ind w:right="-23"/>
            </w:pP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11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15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</w:rPr>
              <w:t>星期三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)0</w:t>
            </w:r>
            <w:r>
              <w:rPr>
                <w:rFonts w:ascii="標楷體" w:eastAsia="標楷體" w:hAnsi="標楷體" w:cs="新細明體"/>
                <w:b/>
                <w:color w:val="0070C0"/>
                <w:spacing w:val="1"/>
                <w:kern w:val="0"/>
              </w:rPr>
              <w:t>9</w:t>
            </w:r>
            <w:r>
              <w:rPr>
                <w:rFonts w:ascii="標楷體" w:eastAsia="標楷體" w:hAnsi="標楷體" w:cs="新細明體"/>
                <w:b/>
                <w:color w:val="0070C0"/>
                <w:spacing w:val="1"/>
                <w:kern w:val="0"/>
              </w:rPr>
              <w:t>：</w:t>
            </w:r>
            <w:r>
              <w:rPr>
                <w:rFonts w:ascii="標楷體" w:eastAsia="標楷體" w:hAnsi="標楷體" w:cs="新細明體"/>
                <w:b/>
                <w:color w:val="0070C0"/>
                <w:spacing w:val="1"/>
                <w:kern w:val="0"/>
              </w:rPr>
              <w:t>00-16</w:t>
            </w:r>
            <w:r>
              <w:rPr>
                <w:rFonts w:ascii="標楷體" w:eastAsia="標楷體" w:hAnsi="標楷體" w:cs="新細明體"/>
                <w:b/>
                <w:color w:val="0070C0"/>
                <w:spacing w:val="1"/>
                <w:kern w:val="0"/>
              </w:rPr>
              <w:t>：</w:t>
            </w:r>
            <w:r>
              <w:rPr>
                <w:rFonts w:ascii="標楷體" w:eastAsia="標楷體" w:hAnsi="標楷體" w:cs="新細明體"/>
                <w:b/>
                <w:color w:val="0070C0"/>
                <w:spacing w:val="1"/>
                <w:kern w:val="0"/>
              </w:rPr>
              <w:t>00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0D0A1" w14:textId="77777777" w:rsidR="00DA7F8B" w:rsidRDefault="004B6200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 w:cs="新細明體"/>
                <w:spacing w:val="13"/>
                <w:kern w:val="0"/>
              </w:rPr>
              <w:t>領取地點：</w:t>
            </w:r>
            <w:r>
              <w:rPr>
                <w:rFonts w:ascii="標楷體" w:eastAsia="標楷體" w:hAnsi="標楷體" w:cs="新細明體"/>
                <w:color w:val="0070C0"/>
                <w:kern w:val="0"/>
              </w:rPr>
              <w:t>東門國小資料組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>。</w:t>
            </w:r>
          </w:p>
          <w:p w14:paraId="5F805DD1" w14:textId="77777777" w:rsidR="00DA7F8B" w:rsidRDefault="004B6200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 w:cs="新細明體"/>
                <w:spacing w:val="13"/>
                <w:kern w:val="0"/>
              </w:rPr>
              <w:t>※</w:t>
            </w:r>
            <w:r>
              <w:rPr>
                <w:rFonts w:ascii="標楷體" w:eastAsia="標楷體" w:hAnsi="標楷體" w:cs="新細明體"/>
                <w:spacing w:val="13"/>
                <w:kern w:val="0"/>
              </w:rPr>
              <w:t>未依時限領取獎狀者，將由</w:t>
            </w:r>
            <w:r>
              <w:rPr>
                <w:rFonts w:ascii="標楷體" w:eastAsia="標楷體" w:hAnsi="標楷體" w:cs="新細明體"/>
                <w:color w:val="0070C0"/>
                <w:kern w:val="0"/>
              </w:rPr>
              <w:t>東門國小</w:t>
            </w:r>
            <w:r>
              <w:rPr>
                <w:rFonts w:ascii="標楷體" w:eastAsia="標楷體" w:hAnsi="標楷體" w:cs="新細明體"/>
                <w:spacing w:val="13"/>
                <w:kern w:val="0"/>
              </w:rPr>
              <w:t>保管至</w:t>
            </w:r>
            <w:r>
              <w:rPr>
                <w:rFonts w:ascii="標楷體" w:eastAsia="標楷體" w:hAnsi="標楷體" w:cs="新細明體"/>
                <w:color w:val="0070C0"/>
                <w:spacing w:val="13"/>
                <w:kern w:val="0"/>
              </w:rPr>
              <w:t>112</w:t>
            </w:r>
            <w:r>
              <w:rPr>
                <w:rFonts w:ascii="標楷體" w:eastAsia="標楷體" w:hAnsi="標楷體" w:cs="新細明體"/>
                <w:color w:val="0070C0"/>
                <w:spacing w:val="13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color w:val="0070C0"/>
                <w:spacing w:val="13"/>
                <w:kern w:val="0"/>
              </w:rPr>
              <w:t>11</w:t>
            </w:r>
            <w:r>
              <w:rPr>
                <w:rFonts w:ascii="標楷體" w:eastAsia="標楷體" w:hAnsi="標楷體" w:cs="新細明體"/>
                <w:color w:val="0070C0"/>
                <w:spacing w:val="13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color w:val="0070C0"/>
                <w:spacing w:val="13"/>
                <w:kern w:val="0"/>
              </w:rPr>
              <w:t>17</w:t>
            </w:r>
            <w:r>
              <w:rPr>
                <w:rFonts w:ascii="標楷體" w:eastAsia="標楷體" w:hAnsi="標楷體" w:cs="新細明體"/>
                <w:color w:val="0070C0"/>
                <w:spacing w:val="13"/>
                <w:kern w:val="0"/>
              </w:rPr>
              <w:t>日（</w:t>
            </w:r>
            <w:r>
              <w:rPr>
                <w:rFonts w:ascii="標楷體" w:eastAsia="標楷體" w:hAnsi="標楷體"/>
                <w:color w:val="0070C0"/>
              </w:rPr>
              <w:t>星期</w:t>
            </w:r>
            <w:r>
              <w:rPr>
                <w:rFonts w:ascii="標楷體" w:eastAsia="標楷體" w:hAnsi="標楷體" w:cs="新細明體"/>
                <w:color w:val="0070C0"/>
                <w:spacing w:val="13"/>
                <w:kern w:val="0"/>
              </w:rPr>
              <w:t>五）</w:t>
            </w:r>
            <w:r>
              <w:rPr>
                <w:rFonts w:ascii="標楷體" w:eastAsia="標楷體" w:hAnsi="標楷體" w:cs="新細明體"/>
                <w:spacing w:val="13"/>
                <w:kern w:val="0"/>
              </w:rPr>
              <w:t>，請得獎者把握時效領取獎狀，保障自身權益。</w:t>
            </w:r>
          </w:p>
        </w:tc>
      </w:tr>
      <w:tr w:rsidR="00DA7F8B" w14:paraId="3C129FDD" w14:textId="77777777">
        <w:tblPrEx>
          <w:tblCellMar>
            <w:top w:w="0" w:type="dxa"/>
            <w:bottom w:w="0" w:type="dxa"/>
          </w:tblCellMar>
        </w:tblPrEx>
        <w:tc>
          <w:tcPr>
            <w:tcW w:w="32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79C6" w14:textId="77777777" w:rsidR="00DA7F8B" w:rsidRDefault="004B6200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</w:rPr>
              <w:t>全區決賽</w:t>
            </w:r>
            <w:r>
              <w:rPr>
                <w:rFonts w:ascii="標楷體" w:eastAsia="標楷體" w:hAnsi="標楷體" w:cs="新細明體"/>
                <w:color w:val="0070C0"/>
                <w:kern w:val="0"/>
              </w:rPr>
              <w:t>(</w:t>
            </w:r>
            <w:r>
              <w:rPr>
                <w:rFonts w:ascii="標楷體" w:eastAsia="標楷體" w:hAnsi="標楷體" w:cs="新細明體"/>
                <w:color w:val="0070C0"/>
                <w:kern w:val="0"/>
              </w:rPr>
              <w:t>苗栗縣</w:t>
            </w:r>
            <w:r>
              <w:rPr>
                <w:rFonts w:ascii="標楷體" w:eastAsia="標楷體" w:hAnsi="標楷體" w:cs="新細明體"/>
                <w:color w:val="0070C0"/>
                <w:kern w:val="0"/>
              </w:rPr>
              <w:t>)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76CC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color w:val="0070C0"/>
                <w:kern w:val="0"/>
              </w:rPr>
              <w:t>113</w:t>
            </w:r>
            <w:r>
              <w:rPr>
                <w:rFonts w:ascii="標楷體" w:eastAsia="標楷體" w:hAnsi="標楷體"/>
                <w:b/>
                <w:color w:val="0070C0"/>
                <w:kern w:val="0"/>
              </w:rPr>
              <w:t>年</w:t>
            </w:r>
            <w:r>
              <w:rPr>
                <w:rFonts w:ascii="標楷體" w:eastAsia="標楷體" w:hAnsi="標楷體"/>
                <w:b/>
                <w:color w:val="0070C0"/>
                <w:kern w:val="0"/>
              </w:rPr>
              <w:t>2</w:t>
            </w:r>
            <w:r>
              <w:rPr>
                <w:rFonts w:ascii="標楷體" w:eastAsia="標楷體" w:hAnsi="標楷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/>
                <w:b/>
                <w:color w:val="0070C0"/>
                <w:kern w:val="0"/>
              </w:rPr>
              <w:t>20</w:t>
            </w:r>
            <w:r>
              <w:rPr>
                <w:rFonts w:ascii="標楷體" w:eastAsia="標楷體" w:hAnsi="標楷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</w:rPr>
              <w:t>星期二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</w:t>
            </w:r>
          </w:p>
          <w:p w14:paraId="43395018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color w:val="0070C0"/>
              </w:rPr>
              <w:t>∣</w:t>
            </w:r>
          </w:p>
          <w:p w14:paraId="08C2766C" w14:textId="77777777" w:rsidR="00DA7F8B" w:rsidRDefault="004B6200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color w:val="0070C0"/>
                <w:kern w:val="0"/>
              </w:rPr>
              <w:t>113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年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3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23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</w:rPr>
              <w:t>星期六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</w:t>
            </w:r>
          </w:p>
        </w:tc>
        <w:tc>
          <w:tcPr>
            <w:tcW w:w="341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5CE93" w14:textId="77777777" w:rsidR="00DA7F8B" w:rsidRDefault="004B6200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</w:rPr>
              <w:t>預定</w:t>
            </w:r>
            <w:r>
              <w:rPr>
                <w:rFonts w:ascii="標楷體" w:eastAsia="標楷體" w:hAnsi="標楷體"/>
                <w:b/>
                <w:color w:val="0070C0"/>
                <w:kern w:val="0"/>
              </w:rPr>
              <w:t>113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年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2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20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日起至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3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29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日</w:t>
            </w:r>
            <w:proofErr w:type="gramStart"/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止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分區舉行</w:t>
            </w:r>
          </w:p>
        </w:tc>
      </w:tr>
      <w:tr w:rsidR="00DA7F8B" w14:paraId="760F5F2F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22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BF8C" w14:textId="77777777" w:rsidR="00DA7F8B" w:rsidRDefault="004B6200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</w:rPr>
              <w:t>南區團體甲組決賽</w:t>
            </w:r>
            <w:r>
              <w:rPr>
                <w:rFonts w:ascii="標楷體" w:eastAsia="標楷體" w:hAnsi="標楷體" w:cs="新細明體"/>
                <w:color w:val="0070C0"/>
                <w:kern w:val="0"/>
              </w:rPr>
              <w:t>(</w:t>
            </w:r>
            <w:r>
              <w:rPr>
                <w:rFonts w:ascii="標楷體" w:eastAsia="標楷體" w:hAnsi="標楷體" w:cs="新細明體"/>
                <w:color w:val="0070C0"/>
                <w:kern w:val="0"/>
              </w:rPr>
              <w:t>嘉義市</w:t>
            </w:r>
            <w:r>
              <w:rPr>
                <w:rFonts w:ascii="標楷體" w:eastAsia="標楷體" w:hAnsi="標楷體" w:cs="新細明體"/>
                <w:color w:val="0070C0"/>
                <w:kern w:val="0"/>
              </w:rPr>
              <w:t>)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24AA" w14:textId="77777777" w:rsidR="00DA7F8B" w:rsidRDefault="004B6200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b/>
                <w:color w:val="0070C0"/>
                <w:kern w:val="0"/>
              </w:rPr>
              <w:t>113</w:t>
            </w:r>
            <w:r>
              <w:rPr>
                <w:rFonts w:ascii="標楷體" w:eastAsia="標楷體" w:hAnsi="標楷體"/>
                <w:b/>
                <w:color w:val="0070C0"/>
                <w:kern w:val="0"/>
              </w:rPr>
              <w:t>年</w:t>
            </w:r>
            <w:r>
              <w:rPr>
                <w:rFonts w:ascii="標楷體" w:eastAsia="標楷體" w:hAnsi="標楷體"/>
                <w:b/>
                <w:color w:val="0070C0"/>
                <w:kern w:val="0"/>
              </w:rPr>
              <w:t>3</w:t>
            </w:r>
            <w:r>
              <w:rPr>
                <w:rFonts w:ascii="標楷體" w:eastAsia="標楷體" w:hAnsi="標楷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/>
                <w:b/>
                <w:color w:val="0070C0"/>
                <w:kern w:val="0"/>
              </w:rPr>
              <w:t>25</w:t>
            </w:r>
            <w:r>
              <w:rPr>
                <w:rFonts w:ascii="標楷體" w:eastAsia="標楷體" w:hAnsi="標楷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/>
                <w:b/>
                <w:color w:val="0070C0"/>
                <w:kern w:val="0"/>
              </w:rPr>
              <w:t>-26</w:t>
            </w:r>
            <w:r>
              <w:rPr>
                <w:rFonts w:ascii="標楷體" w:eastAsia="標楷體" w:hAnsi="標楷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</w:rPr>
              <w:t>星期一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-</w:t>
            </w:r>
            <w:r>
              <w:rPr>
                <w:rFonts w:ascii="標楷體" w:eastAsia="標楷體" w:hAnsi="標楷體"/>
                <w:b/>
                <w:color w:val="0070C0"/>
              </w:rPr>
              <w:t>星期二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</w:t>
            </w:r>
          </w:p>
        </w:tc>
        <w:tc>
          <w:tcPr>
            <w:tcW w:w="3413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808D" w14:textId="77777777" w:rsidR="00000000" w:rsidRDefault="004B6200">
            <w:pPr>
              <w:widowControl/>
            </w:pPr>
          </w:p>
        </w:tc>
      </w:tr>
      <w:tr w:rsidR="00DA7F8B" w14:paraId="624F1546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227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39698" w14:textId="77777777" w:rsidR="00DA7F8B" w:rsidRDefault="004B6200">
            <w:pPr>
              <w:pStyle w:val="Textbody"/>
              <w:spacing w:line="3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</w:rPr>
              <w:t>北區團體甲組決賽</w:t>
            </w:r>
            <w:r>
              <w:rPr>
                <w:rFonts w:ascii="標楷體" w:eastAsia="標楷體" w:hAnsi="標楷體" w:cs="新細明體"/>
                <w:color w:val="0070C0"/>
                <w:kern w:val="0"/>
              </w:rPr>
              <w:t>(</w:t>
            </w:r>
            <w:r>
              <w:rPr>
                <w:rFonts w:ascii="標楷體" w:eastAsia="標楷體" w:hAnsi="標楷體" w:cs="新細明體"/>
                <w:color w:val="0070C0"/>
                <w:kern w:val="0"/>
              </w:rPr>
              <w:t>基隆市</w:t>
            </w:r>
            <w:r>
              <w:rPr>
                <w:rFonts w:ascii="標楷體" w:eastAsia="標楷體" w:hAnsi="標楷體" w:cs="新細明體"/>
                <w:color w:val="0070C0"/>
                <w:kern w:val="0"/>
              </w:rPr>
              <w:t>)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1D42" w14:textId="77777777" w:rsidR="00DA7F8B" w:rsidRDefault="004B6200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b/>
                <w:color w:val="0070C0"/>
                <w:kern w:val="0"/>
              </w:rPr>
              <w:t>113</w:t>
            </w:r>
            <w:r>
              <w:rPr>
                <w:rFonts w:ascii="標楷體" w:eastAsia="標楷體" w:hAnsi="標楷體"/>
                <w:b/>
                <w:color w:val="0070C0"/>
                <w:kern w:val="0"/>
              </w:rPr>
              <w:t>年</w:t>
            </w:r>
            <w:r>
              <w:rPr>
                <w:rFonts w:ascii="標楷體" w:eastAsia="標楷體" w:hAnsi="標楷體"/>
                <w:b/>
                <w:color w:val="0070C0"/>
                <w:kern w:val="0"/>
              </w:rPr>
              <w:t>3</w:t>
            </w:r>
            <w:r>
              <w:rPr>
                <w:rFonts w:ascii="標楷體" w:eastAsia="標楷體" w:hAnsi="標楷體"/>
                <w:b/>
                <w:color w:val="0070C0"/>
                <w:kern w:val="0"/>
              </w:rPr>
              <w:t>月</w:t>
            </w:r>
            <w:r>
              <w:rPr>
                <w:rFonts w:ascii="標楷體" w:eastAsia="標楷體" w:hAnsi="標楷體"/>
                <w:b/>
                <w:color w:val="0070C0"/>
                <w:kern w:val="0"/>
              </w:rPr>
              <w:t>28</w:t>
            </w:r>
            <w:r>
              <w:rPr>
                <w:rFonts w:ascii="標楷體" w:eastAsia="標楷體" w:hAnsi="標楷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/>
                <w:b/>
                <w:color w:val="0070C0"/>
                <w:kern w:val="0"/>
              </w:rPr>
              <w:t>-29</w:t>
            </w:r>
            <w:r>
              <w:rPr>
                <w:rFonts w:ascii="標楷體" w:eastAsia="標楷體" w:hAnsi="標楷體"/>
                <w:b/>
                <w:color w:val="0070C0"/>
                <w:kern w:val="0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(</w:t>
            </w:r>
            <w:r>
              <w:rPr>
                <w:rFonts w:ascii="標楷體" w:eastAsia="標楷體" w:hAnsi="標楷體"/>
                <w:b/>
                <w:color w:val="0070C0"/>
              </w:rPr>
              <w:t>星期四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-</w:t>
            </w:r>
            <w:r>
              <w:rPr>
                <w:rFonts w:ascii="標楷體" w:eastAsia="標楷體" w:hAnsi="標楷體"/>
                <w:b/>
                <w:color w:val="0070C0"/>
              </w:rPr>
              <w:t>星期五</w:t>
            </w:r>
            <w:r>
              <w:rPr>
                <w:rFonts w:ascii="標楷體" w:eastAsia="標楷體" w:hAnsi="標楷體" w:cs="新細明體"/>
                <w:b/>
                <w:color w:val="0070C0"/>
                <w:kern w:val="0"/>
              </w:rPr>
              <w:t>)</w:t>
            </w:r>
          </w:p>
        </w:tc>
        <w:tc>
          <w:tcPr>
            <w:tcW w:w="3413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0573A" w14:textId="77777777" w:rsidR="00000000" w:rsidRDefault="004B6200">
            <w:pPr>
              <w:widowControl/>
            </w:pPr>
          </w:p>
        </w:tc>
      </w:tr>
    </w:tbl>
    <w:p w14:paraId="0EF00A08" w14:textId="77777777" w:rsidR="00DA7F8B" w:rsidRDefault="00DA7F8B">
      <w:pPr>
        <w:pStyle w:val="Textbody"/>
      </w:pPr>
    </w:p>
    <w:sectPr w:rsidR="00DA7F8B">
      <w:pgSz w:w="11906" w:h="16838"/>
      <w:pgMar w:top="680" w:right="567" w:bottom="6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04C63" w14:textId="77777777" w:rsidR="004B6200" w:rsidRDefault="004B6200">
      <w:r>
        <w:separator/>
      </w:r>
    </w:p>
  </w:endnote>
  <w:endnote w:type="continuationSeparator" w:id="0">
    <w:p w14:paraId="0D38EE88" w14:textId="77777777" w:rsidR="004B6200" w:rsidRDefault="004B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F1876" w14:textId="77777777" w:rsidR="004B6200" w:rsidRDefault="004B6200">
      <w:r>
        <w:rPr>
          <w:color w:val="000000"/>
        </w:rPr>
        <w:separator/>
      </w:r>
    </w:p>
  </w:footnote>
  <w:footnote w:type="continuationSeparator" w:id="0">
    <w:p w14:paraId="0FC8D849" w14:textId="77777777" w:rsidR="004B6200" w:rsidRDefault="004B6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7F8B"/>
    <w:rsid w:val="001769A1"/>
    <w:rsid w:val="004B6200"/>
    <w:rsid w:val="00D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C0C85"/>
  <w15:docId w15:val="{F50D8EEE-0879-42D0-8BFC-F2B397EE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6">
    <w:name w:val="List Paragraph"/>
    <w:basedOn w:val="Textbody"/>
    <w:pPr>
      <w:ind w:left="48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7">
    <w:name w:val="Hyperlink"/>
    <w:rPr>
      <w:color w:val="0000FF"/>
      <w:u w:val="single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b">
    <w:name w:val="Unresolved Mention"/>
    <w:basedOn w:val="a0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entdance.perdc.ntnu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aeaa-10683/AppData/Local/Temp/Temp2_&#22857;&#26680;&#31805;+&#31295;AEAA1123073594.zip/112&#23416;&#33274;&#21271;&#24066;&#23416;&#29983;&#33310;&#36424;&#27604;&#36093;&#31532;1&#31820;&#20633;&#26371;&#35696;&#32000;&#37636;/&#38468;&#20214;1.112&#23416;&#24180;&#24230;&#33310;&#36424;&#27604;&#36093;&#37325;&#35201;&#26085;&#31243;&#34920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ccsh</dc:creator>
  <cp:lastModifiedBy>USER</cp:lastModifiedBy>
  <cp:revision>1</cp:revision>
  <cp:lastPrinted>2023-08-02T09:15:00Z</cp:lastPrinted>
  <dcterms:created xsi:type="dcterms:W3CDTF">2023-08-02T06:07:00Z</dcterms:created>
  <dcterms:modified xsi:type="dcterms:W3CDTF">2023-08-21T06:12:00Z</dcterms:modified>
</cp:coreProperties>
</file>