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3F74" w14:textId="20DFC3BF" w:rsidR="00BE129B" w:rsidRDefault="00C2716E">
      <w:pPr>
        <w:jc w:val="center"/>
      </w:pPr>
      <w:r>
        <w:rPr>
          <w:rFonts w:ascii="標楷體" w:eastAsia="標楷體" w:hAnsi="標楷體"/>
          <w:sz w:val="36"/>
          <w:szCs w:val="36"/>
        </w:rPr>
        <w:t xml:space="preserve">       </w:t>
      </w:r>
      <w:r w:rsidR="000B3796">
        <w:rPr>
          <w:rFonts w:ascii="標楷體" w:eastAsia="標楷體" w:hAnsi="標楷體"/>
          <w:sz w:val="36"/>
          <w:szCs w:val="36"/>
        </w:rPr>
        <w:t>112</w:t>
      </w:r>
      <w:r w:rsidR="000B3796">
        <w:rPr>
          <w:rFonts w:ascii="標楷體" w:eastAsia="標楷體" w:hAnsi="標楷體" w:hint="eastAsia"/>
          <w:sz w:val="36"/>
          <w:szCs w:val="36"/>
        </w:rPr>
        <w:t>年暑</w:t>
      </w:r>
      <w:r>
        <w:rPr>
          <w:rFonts w:ascii="標楷體" w:eastAsia="標楷體" w:hAnsi="標楷體"/>
          <w:sz w:val="36"/>
          <w:szCs w:val="36"/>
        </w:rPr>
        <w:t>期自主學習計畫</w:t>
      </w:r>
      <w:r>
        <w:rPr>
          <w:rFonts w:ascii="標楷體" w:eastAsia="標楷體" w:hAnsi="標楷體"/>
          <w:sz w:val="36"/>
          <w:szCs w:val="36"/>
        </w:rPr>
        <w:t xml:space="preserve">      </w:t>
      </w:r>
    </w:p>
    <w:p w14:paraId="13530608" w14:textId="7BA90E56" w:rsidR="00BE129B" w:rsidRDefault="00C2716E">
      <w:pPr>
        <w:jc w:val="center"/>
      </w:pPr>
      <w:r>
        <w:rPr>
          <w:rFonts w:ascii="標楷體" w:eastAsia="標楷體" w:hAnsi="標楷體"/>
          <w:sz w:val="28"/>
          <w:szCs w:val="36"/>
        </w:rPr>
        <w:t xml:space="preserve">   </w:t>
      </w:r>
      <w:r w:rsidR="000B3796">
        <w:rPr>
          <w:rFonts w:ascii="標楷體" w:eastAsia="標楷體" w:hAnsi="標楷體" w:hint="eastAsia"/>
          <w:sz w:val="28"/>
          <w:szCs w:val="36"/>
        </w:rPr>
        <w:t>臺北市立蘭州國民中學</w:t>
      </w:r>
      <w:r>
        <w:rPr>
          <w:rFonts w:ascii="標楷體" w:eastAsia="標楷體" w:hAnsi="標楷體"/>
          <w:sz w:val="28"/>
          <w:szCs w:val="36"/>
        </w:rPr>
        <w:t xml:space="preserve">             </w:t>
      </w:r>
      <w:r>
        <w:rPr>
          <w:rFonts w:ascii="標楷體" w:eastAsia="標楷體" w:hAnsi="標楷體"/>
          <w:sz w:val="28"/>
          <w:szCs w:val="36"/>
        </w:rPr>
        <w:t>班級：</w:t>
      </w:r>
      <w:r>
        <w:rPr>
          <w:rFonts w:ascii="標楷體" w:eastAsia="標楷體" w:hAnsi="標楷體"/>
          <w:sz w:val="28"/>
          <w:szCs w:val="36"/>
        </w:rPr>
        <w:t xml:space="preserve">         </w:t>
      </w:r>
      <w:r>
        <w:rPr>
          <w:rFonts w:ascii="標楷體" w:eastAsia="標楷體" w:hAnsi="標楷體"/>
          <w:sz w:val="28"/>
          <w:szCs w:val="36"/>
        </w:rPr>
        <w:t>姓名：</w:t>
      </w:r>
    </w:p>
    <w:tbl>
      <w:tblPr>
        <w:tblW w:w="96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7816"/>
      </w:tblGrid>
      <w:tr w:rsidR="00BE129B" w14:paraId="299D9AFC" w14:textId="77777777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1FEB" w14:textId="77777777" w:rsidR="00BE129B" w:rsidRDefault="00C271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學習主題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715B" w14:textId="77777777" w:rsidR="00BE129B" w:rsidRDefault="00BE1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129B" w14:paraId="26B98DCF" w14:textId="77777777">
        <w:tblPrEx>
          <w:tblCellMar>
            <w:top w:w="0" w:type="dxa"/>
            <w:bottom w:w="0" w:type="dxa"/>
          </w:tblCellMar>
        </w:tblPrEx>
        <w:trPr>
          <w:trHeight w:val="2064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70D1" w14:textId="77777777" w:rsidR="00BE129B" w:rsidRDefault="00C271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學習目標</w:t>
            </w:r>
          </w:p>
          <w:p w14:paraId="68A7CF66" w14:textId="77777777" w:rsidR="00BE129B" w:rsidRDefault="00C2716E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（可依照興趣決定目標）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7538" w14:textId="77777777" w:rsidR="00BE129B" w:rsidRDefault="00BE1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129B" w14:paraId="4F3AE4E6" w14:textId="77777777">
        <w:tblPrEx>
          <w:tblCellMar>
            <w:top w:w="0" w:type="dxa"/>
            <w:bottom w:w="0" w:type="dxa"/>
          </w:tblCellMar>
        </w:tblPrEx>
        <w:trPr>
          <w:trHeight w:val="2973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F4F9" w14:textId="77777777" w:rsidR="00BE129B" w:rsidRDefault="00C271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學習內容</w:t>
            </w:r>
          </w:p>
          <w:p w14:paraId="0F9FC5D5" w14:textId="77777777" w:rsidR="00BE129B" w:rsidRDefault="00C271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（可包含執行方式及預定進度等等）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39E4" w14:textId="77777777" w:rsidR="00BE129B" w:rsidRDefault="00BE1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129B" w14:paraId="735F1C36" w14:textId="77777777">
        <w:tblPrEx>
          <w:tblCellMar>
            <w:top w:w="0" w:type="dxa"/>
            <w:bottom w:w="0" w:type="dxa"/>
          </w:tblCellMar>
        </w:tblPrEx>
        <w:trPr>
          <w:trHeight w:val="3526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3C2D" w14:textId="77777777" w:rsidR="00BE129B" w:rsidRDefault="00C271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執行成果</w:t>
            </w:r>
          </w:p>
          <w:p w14:paraId="504D3E0C" w14:textId="77777777" w:rsidR="00BE129B" w:rsidRDefault="00C2716E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（可包含記錄執行過程、照片或作品等等）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38F0" w14:textId="77777777" w:rsidR="00BE129B" w:rsidRDefault="00BE1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129B" w14:paraId="67BD2C34" w14:textId="77777777">
        <w:tblPrEx>
          <w:tblCellMar>
            <w:top w:w="0" w:type="dxa"/>
            <w:bottom w:w="0" w:type="dxa"/>
          </w:tblCellMar>
        </w:tblPrEx>
        <w:trPr>
          <w:trHeight w:val="2967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3955" w14:textId="77777777" w:rsidR="00BE129B" w:rsidRDefault="00C271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學習心得</w:t>
            </w:r>
          </w:p>
          <w:p w14:paraId="43063324" w14:textId="77777777" w:rsidR="00BE129B" w:rsidRDefault="00C2716E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（可包含收穫、反思、遭遇困難如何解決等等）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CDEF" w14:textId="77777777" w:rsidR="00BE129B" w:rsidRDefault="00BE1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F55B3AF" w14:textId="77777777" w:rsidR="00BE129B" w:rsidRDefault="00BE129B">
      <w:pPr>
        <w:rPr>
          <w:rFonts w:ascii="標楷體" w:eastAsia="標楷體" w:hAnsi="標楷體"/>
          <w:szCs w:val="36"/>
        </w:rPr>
      </w:pPr>
    </w:p>
    <w:sectPr w:rsidR="00BE129B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21CC" w14:textId="77777777" w:rsidR="00C2716E" w:rsidRDefault="00C2716E">
      <w:r>
        <w:separator/>
      </w:r>
    </w:p>
  </w:endnote>
  <w:endnote w:type="continuationSeparator" w:id="0">
    <w:p w14:paraId="6F75ACC2" w14:textId="77777777" w:rsidR="00C2716E" w:rsidRDefault="00C2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BCF5" w14:textId="77777777" w:rsidR="00C2716E" w:rsidRDefault="00C2716E">
      <w:r>
        <w:rPr>
          <w:color w:val="000000"/>
        </w:rPr>
        <w:separator/>
      </w:r>
    </w:p>
  </w:footnote>
  <w:footnote w:type="continuationSeparator" w:id="0">
    <w:p w14:paraId="6EFF8E2C" w14:textId="77777777" w:rsidR="00C2716E" w:rsidRDefault="00C27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129B"/>
    <w:rsid w:val="000B3796"/>
    <w:rsid w:val="006E76DD"/>
    <w:rsid w:val="00BE129B"/>
    <w:rsid w:val="00C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1DAFA"/>
  <w15:docId w15:val="{1211172D-856A-409C-B474-05985194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dc:description/>
  <cp:lastModifiedBy>buiyu chien</cp:lastModifiedBy>
  <cp:revision>2</cp:revision>
  <cp:lastPrinted>2023-05-03T12:06:00Z</cp:lastPrinted>
  <dcterms:created xsi:type="dcterms:W3CDTF">2023-06-29T13:09:00Z</dcterms:created>
  <dcterms:modified xsi:type="dcterms:W3CDTF">2023-06-29T13:09:00Z</dcterms:modified>
</cp:coreProperties>
</file>